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DEA2" w14:textId="307DF30F" w:rsidR="007E5FE7" w:rsidRPr="004C3B78" w:rsidRDefault="006D2161" w:rsidP="008A64D2">
      <w:pPr>
        <w:spacing w:beforeLines="50" w:before="144" w:line="240" w:lineRule="auto"/>
        <w:ind w:leftChars="100" w:left="189"/>
        <w:jc w:val="center"/>
        <w:rPr>
          <w:rFonts w:ascii="ＭＳ ゴシック" w:eastAsia="ＭＳ ゴシック" w:hAnsi="ＭＳ ゴシック"/>
          <w:sz w:val="36"/>
        </w:rPr>
      </w:pPr>
      <w:r w:rsidRPr="006D2161">
        <w:rPr>
          <w:rFonts w:ascii="ＭＳ ゴシック" w:eastAsia="ＭＳ ゴシック" w:hAnsi="ＭＳ ゴシック" w:hint="eastAsia"/>
          <w:sz w:val="36"/>
        </w:rPr>
        <w:t>アイス棒</w:t>
      </w:r>
      <w:r w:rsidR="00064452">
        <w:rPr>
          <w:rFonts w:ascii="ＭＳ ゴシック" w:eastAsia="ＭＳ ゴシック" w:hAnsi="ＭＳ ゴシック" w:hint="eastAsia"/>
          <w:sz w:val="36"/>
        </w:rPr>
        <w:t>タワー</w:t>
      </w:r>
      <w:r w:rsidRPr="006D2161">
        <w:rPr>
          <w:rFonts w:ascii="ＭＳ ゴシック" w:eastAsia="ＭＳ ゴシック" w:hAnsi="ＭＳ ゴシック" w:hint="eastAsia"/>
          <w:sz w:val="36"/>
        </w:rPr>
        <w:t>コンテスト</w:t>
      </w:r>
      <w:r w:rsidR="00064452" w:rsidRPr="00FC1D8B">
        <w:rPr>
          <w:rFonts w:ascii="ＭＳ ゴシック" w:eastAsia="ＭＳ ゴシック" w:hAnsi="ＭＳ ゴシック" w:hint="eastAsia"/>
          <w:sz w:val="36"/>
        </w:rPr>
        <w:t>2025</w:t>
      </w:r>
    </w:p>
    <w:p w14:paraId="6628B63D" w14:textId="42E43D1E" w:rsidR="008458D9" w:rsidRPr="004C3B78" w:rsidRDefault="00E95C5B" w:rsidP="008458D9">
      <w:pPr>
        <w:spacing w:afterLines="50" w:after="144" w:line="240" w:lineRule="auto"/>
        <w:jc w:val="center"/>
        <w:rPr>
          <w:rFonts w:ascii="ＭＳ ゴシック" w:eastAsia="ＭＳ ゴシック" w:hAnsi="ＭＳ ゴシック"/>
          <w:sz w:val="36"/>
        </w:rPr>
      </w:pPr>
      <w:r w:rsidRPr="004C3B78">
        <w:rPr>
          <w:rFonts w:ascii="ＭＳ ゴシック" w:eastAsia="ＭＳ ゴシック" w:hAnsi="ＭＳ ゴシック" w:hint="eastAsia"/>
          <w:sz w:val="36"/>
        </w:rPr>
        <w:t>応募</w:t>
      </w:r>
      <w:r w:rsidR="00027D0A" w:rsidRPr="004C3B78">
        <w:rPr>
          <w:rFonts w:ascii="ＭＳ ゴシック" w:eastAsia="ＭＳ ゴシック" w:hAnsi="ＭＳ ゴシック" w:hint="eastAsia"/>
          <w:sz w:val="36"/>
        </w:rPr>
        <w:t>申込書</w:t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595"/>
        <w:gridCol w:w="2949"/>
        <w:gridCol w:w="2296"/>
        <w:gridCol w:w="1248"/>
      </w:tblGrid>
      <w:tr w:rsidR="00523BC1" w:rsidRPr="003F5421" w14:paraId="5EAD9E78" w14:textId="77777777" w:rsidTr="00C2536F">
        <w:trPr>
          <w:cantSplit/>
          <w:trHeight w:val="55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A555F3" w14:textId="77777777" w:rsidR="00523BC1" w:rsidRDefault="00523BC1" w:rsidP="007E5FE7">
            <w:pPr>
              <w:spacing w:before="100" w:after="100" w:line="180" w:lineRule="atLeas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チーム名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DF3980" w14:textId="77777777" w:rsidR="00523BC1" w:rsidRPr="00523BC1" w:rsidRDefault="00523BC1" w:rsidP="005E47C9">
            <w:pPr>
              <w:spacing w:before="160" w:after="100" w:line="260" w:lineRule="exact"/>
              <w:ind w:leftChars="75" w:left="142"/>
              <w:jc w:val="left"/>
              <w:rPr>
                <w:rFonts w:ascii="ＭＳ 明朝" w:eastAsia="ＭＳ 明朝"/>
                <w:szCs w:val="21"/>
              </w:rPr>
            </w:pPr>
          </w:p>
        </w:tc>
      </w:tr>
      <w:tr w:rsidR="003F5421" w:rsidRPr="003F5421" w14:paraId="26DF47B3" w14:textId="77777777" w:rsidTr="00C2536F">
        <w:trPr>
          <w:cantSplit/>
          <w:trHeight w:val="67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A5398F" w14:textId="77777777" w:rsidR="003F5421" w:rsidRPr="00C67236" w:rsidRDefault="007E5FE7" w:rsidP="007E5FE7">
            <w:pPr>
              <w:spacing w:before="100" w:after="100" w:line="18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Cs w:val="21"/>
              </w:rPr>
              <w:t>作品タイトル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9E063A" w14:textId="07F561C3" w:rsidR="003F5421" w:rsidRPr="004842F7" w:rsidRDefault="007E5FE7" w:rsidP="005A272A">
            <w:pPr>
              <w:spacing w:before="100" w:after="100" w:line="240" w:lineRule="auto"/>
              <w:ind w:leftChars="100" w:left="189"/>
              <w:jc w:val="left"/>
              <w:rPr>
                <w:rFonts w:ascii="ＭＳ 明朝" w:eastAsia="ＭＳ 明朝"/>
                <w:noProof/>
                <w:color w:val="808080" w:themeColor="background1" w:themeShade="80"/>
                <w:sz w:val="16"/>
                <w:szCs w:val="16"/>
              </w:rPr>
            </w:pPr>
            <w:r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記</w:t>
            </w:r>
            <w:r w:rsidR="00E95C5B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入</w:t>
            </w:r>
            <w:r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例</w:t>
            </w:r>
            <w:r w:rsidR="00D200CA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（元のデータを削除して記載してください）</w:t>
            </w:r>
            <w:r w:rsidR="000D1965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（</w:t>
            </w:r>
            <w:r w:rsidR="007444AB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応募時は</w:t>
            </w:r>
            <w:r w:rsidR="00E50999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仮</w:t>
            </w:r>
            <w:r w:rsidR="00BD5875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の</w:t>
            </w:r>
            <w:r w:rsidR="00E50999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タイトル</w:t>
            </w:r>
            <w:r w:rsidR="00BD5875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で</w:t>
            </w:r>
            <w:r w:rsidR="007444AB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、</w:t>
            </w:r>
            <w:r w:rsidR="00D53CCB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16"/>
                <w:szCs w:val="16"/>
              </w:rPr>
              <w:t>作品説明概要書提出時に変更しても構いません）</w:t>
            </w:r>
          </w:p>
          <w:p w14:paraId="3F61D2C3" w14:textId="279CB9EB" w:rsidR="007E5FE7" w:rsidRPr="007E5FE7" w:rsidRDefault="006B104C" w:rsidP="00C2536F">
            <w:pPr>
              <w:spacing w:before="100" w:after="100" w:line="240" w:lineRule="exact"/>
              <w:ind w:leftChars="100" w:left="189"/>
              <w:jc w:val="left"/>
              <w:rPr>
                <w:rFonts w:ascii="ＭＳ 明朝" w:eastAsia="ＭＳ 明朝"/>
                <w:noProof/>
                <w:sz w:val="24"/>
                <w:szCs w:val="24"/>
              </w:rPr>
            </w:pPr>
            <w:r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24"/>
                <w:szCs w:val="24"/>
              </w:rPr>
              <w:t>最少</w:t>
            </w:r>
            <w:r w:rsidR="00A37CAE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24"/>
                <w:szCs w:val="24"/>
              </w:rPr>
              <w:t>部材で実現する</w:t>
            </w:r>
            <w:r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24"/>
                <w:szCs w:val="24"/>
              </w:rPr>
              <w:t>エコロジー</w:t>
            </w:r>
            <w:r w:rsidR="00064452" w:rsidRPr="004842F7">
              <w:rPr>
                <w:rFonts w:ascii="ＭＳ 明朝" w:eastAsia="ＭＳ 明朝" w:hint="eastAsia"/>
                <w:noProof/>
                <w:color w:val="808080" w:themeColor="background1" w:themeShade="80"/>
                <w:sz w:val="24"/>
                <w:szCs w:val="24"/>
              </w:rPr>
              <w:t>タワー</w:t>
            </w:r>
          </w:p>
        </w:tc>
      </w:tr>
      <w:tr w:rsidR="00A37CAE" w:rsidRPr="006029FF" w14:paraId="08E4423A" w14:textId="77777777" w:rsidTr="00A37CAE">
        <w:trPr>
          <w:cantSplit/>
          <w:trHeight w:val="45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CE7518" w14:textId="77777777" w:rsidR="00A37CAE" w:rsidRDefault="00A37CAE" w:rsidP="00A37CAE">
            <w:pPr>
              <w:spacing w:before="100" w:after="100" w:line="180" w:lineRule="atLeas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応募カテゴリー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6EF61B" w14:textId="1ED1D659" w:rsidR="00A37CAE" w:rsidRPr="006029FF" w:rsidRDefault="006B104C" w:rsidP="005A272A">
            <w:pPr>
              <w:spacing w:before="100" w:after="100" w:line="240" w:lineRule="auto"/>
              <w:ind w:leftChars="100" w:left="189"/>
              <w:jc w:val="left"/>
              <w:rPr>
                <w:rFonts w:ascii="ＭＳ 明朝" w:eastAsia="ＭＳ 明朝"/>
                <w:noProof/>
                <w:sz w:val="22"/>
                <w:szCs w:val="16"/>
              </w:rPr>
            </w:pPr>
            <w:r>
              <w:rPr>
                <w:rFonts w:ascii="ＭＳ 明朝" w:eastAsia="ＭＳ 明朝" w:hint="eastAsia"/>
                <w:noProof/>
                <w:sz w:val="22"/>
                <w:szCs w:val="16"/>
              </w:rPr>
              <w:t>１</w:t>
            </w:r>
            <w:r w:rsidR="006029FF">
              <w:rPr>
                <w:rFonts w:ascii="ＭＳ 明朝" w:eastAsia="ＭＳ 明朝" w:hint="eastAsia"/>
                <w:noProof/>
                <w:sz w:val="22"/>
                <w:szCs w:val="16"/>
              </w:rPr>
              <w:t xml:space="preserve">　</w:t>
            </w:r>
            <w:r w:rsidR="006029FF" w:rsidRPr="006029FF">
              <w:rPr>
                <w:rFonts w:ascii="ＭＳ 明朝" w:eastAsia="ＭＳ 明朝" w:hint="eastAsia"/>
                <w:noProof/>
                <w:sz w:val="22"/>
                <w:szCs w:val="16"/>
              </w:rPr>
              <w:t xml:space="preserve">or　</w:t>
            </w:r>
            <w:r>
              <w:rPr>
                <w:rFonts w:ascii="ＭＳ 明朝" w:eastAsia="ＭＳ 明朝" w:hint="eastAsia"/>
                <w:noProof/>
                <w:sz w:val="22"/>
                <w:szCs w:val="16"/>
              </w:rPr>
              <w:t>２</w:t>
            </w:r>
            <w:r w:rsidR="00D200CA">
              <w:rPr>
                <w:rFonts w:ascii="ＭＳ 明朝" w:eastAsia="ＭＳ 明朝" w:hint="eastAsia"/>
                <w:noProof/>
                <w:sz w:val="22"/>
                <w:szCs w:val="16"/>
              </w:rPr>
              <w:t xml:space="preserve">　</w:t>
            </w:r>
          </w:p>
        </w:tc>
      </w:tr>
      <w:tr w:rsidR="003F5421" w14:paraId="4BC84085" w14:textId="77777777" w:rsidTr="000361B8">
        <w:trPr>
          <w:cantSplit/>
          <w:trHeight w:val="47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7CD6B6F" w14:textId="77777777" w:rsidR="003F5421" w:rsidRPr="002F29EF" w:rsidRDefault="007E5FE7" w:rsidP="007E5FE7">
            <w:pPr>
              <w:spacing w:before="100" w:after="100"/>
              <w:ind w:firstLineChars="200" w:firstLine="378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代 表 </w:t>
            </w:r>
            <w:r w:rsidRPr="00423859">
              <w:rPr>
                <w:rFonts w:ascii="ＭＳ 明朝" w:eastAsia="ＭＳ 明朝" w:hint="eastAsia"/>
                <w:szCs w:val="21"/>
              </w:rPr>
              <w:t>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595959"/>
              <w:right w:val="single" w:sz="4" w:space="0" w:color="auto"/>
            </w:tcBorders>
          </w:tcPr>
          <w:p w14:paraId="5E9F5C49" w14:textId="77777777" w:rsidR="003F5421" w:rsidRPr="00A453F1" w:rsidRDefault="003F5421" w:rsidP="008A64D2">
            <w:pPr>
              <w:spacing w:beforeLines="30" w:before="86" w:line="180" w:lineRule="exac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A453F1">
              <w:rPr>
                <w:rFonts w:ascii="ＭＳ 明朝" w:eastAsia="ＭＳ 明朝" w:hint="eastAsia"/>
                <w:sz w:val="16"/>
                <w:szCs w:val="16"/>
              </w:rPr>
              <w:t>ふりがな</w:t>
            </w:r>
          </w:p>
          <w:p w14:paraId="22A449FE" w14:textId="77777777" w:rsidR="003F5421" w:rsidRPr="00423859" w:rsidRDefault="003F5421" w:rsidP="000E4526">
            <w:pPr>
              <w:tabs>
                <w:tab w:val="left" w:pos="397"/>
                <w:tab w:val="left" w:pos="964"/>
                <w:tab w:val="right" w:pos="1814"/>
                <w:tab w:val="left" w:pos="1956"/>
              </w:tabs>
              <w:spacing w:before="60" w:after="40" w:line="320" w:lineRule="atLeast"/>
              <w:jc w:val="center"/>
              <w:rPr>
                <w:rFonts w:ascii="ＭＳ 明朝" w:eastAsia="ＭＳ 明朝"/>
                <w:szCs w:val="21"/>
              </w:rPr>
            </w:pPr>
            <w:r w:rsidRPr="00423859">
              <w:rPr>
                <w:rFonts w:ascii="ＭＳ 明朝" w:eastAsia="ＭＳ 明朝" w:hint="eastAsia"/>
                <w:szCs w:val="21"/>
              </w:rPr>
              <w:t>氏　　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595959"/>
              <w:right w:val="single" w:sz="12" w:space="0" w:color="auto"/>
            </w:tcBorders>
            <w:vAlign w:val="center"/>
          </w:tcPr>
          <w:p w14:paraId="13B75737" w14:textId="77777777" w:rsidR="000E4526" w:rsidRPr="000E4526" w:rsidRDefault="000E4526" w:rsidP="000E4526">
            <w:pPr>
              <w:tabs>
                <w:tab w:val="left" w:pos="6209"/>
              </w:tabs>
              <w:spacing w:line="220" w:lineRule="exact"/>
              <w:ind w:leftChars="100" w:left="189"/>
              <w:rPr>
                <w:rFonts w:ascii="ＭＳ 明朝" w:eastAsia="ＭＳ 明朝"/>
                <w:noProof/>
                <w:sz w:val="16"/>
                <w:szCs w:val="22"/>
              </w:rPr>
            </w:pPr>
          </w:p>
          <w:p w14:paraId="7B998675" w14:textId="77777777" w:rsidR="003F5421" w:rsidRDefault="000E4526" w:rsidP="004F0804">
            <w:pPr>
              <w:tabs>
                <w:tab w:val="left" w:pos="6493"/>
              </w:tabs>
              <w:spacing w:before="60" w:after="40" w:line="320" w:lineRule="atLeast"/>
              <w:ind w:leftChars="100" w:left="189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noProof/>
                <w:sz w:val="22"/>
                <w:szCs w:val="22"/>
              </w:rPr>
              <w:tab/>
            </w:r>
          </w:p>
        </w:tc>
      </w:tr>
      <w:tr w:rsidR="003F5421" w14:paraId="20D2A14A" w14:textId="77777777" w:rsidTr="000361B8">
        <w:trPr>
          <w:cantSplit/>
          <w:trHeight w:val="454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C601EA2" w14:textId="77777777" w:rsidR="003F5421" w:rsidRPr="002F29EF" w:rsidRDefault="003F5421" w:rsidP="00132132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167" w14:textId="77777777" w:rsidR="003F5421" w:rsidRDefault="003F5421" w:rsidP="001642D9">
            <w:pPr>
              <w:tabs>
                <w:tab w:val="left" w:pos="397"/>
                <w:tab w:val="left" w:pos="964"/>
                <w:tab w:val="right" w:pos="1814"/>
                <w:tab w:val="left" w:pos="1956"/>
              </w:tabs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所　　属</w:t>
            </w:r>
          </w:p>
        </w:tc>
        <w:tc>
          <w:tcPr>
            <w:tcW w:w="7088" w:type="dxa"/>
            <w:gridSpan w:val="4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C937A" w14:textId="77777777" w:rsidR="003F5421" w:rsidRPr="00277064" w:rsidRDefault="003F5421" w:rsidP="00277064">
            <w:pPr>
              <w:tabs>
                <w:tab w:val="left" w:pos="7052"/>
              </w:tabs>
              <w:spacing w:line="240" w:lineRule="auto"/>
              <w:ind w:leftChars="100" w:left="189"/>
              <w:rPr>
                <w:rFonts w:ascii="ＭＳ 明朝" w:eastAsia="ＭＳ 明朝"/>
                <w:sz w:val="22"/>
              </w:rPr>
            </w:pPr>
          </w:p>
        </w:tc>
      </w:tr>
      <w:tr w:rsidR="003F5421" w14:paraId="107D33D7" w14:textId="77777777" w:rsidTr="000361B8">
        <w:trPr>
          <w:cantSplit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B8251EC" w14:textId="77777777" w:rsidR="003F5421" w:rsidRPr="002F29EF" w:rsidRDefault="003F5421" w:rsidP="00132132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3DB" w14:textId="77777777" w:rsidR="003F5421" w:rsidRPr="00423859" w:rsidRDefault="003F5421" w:rsidP="001642D9">
            <w:pPr>
              <w:tabs>
                <w:tab w:val="left" w:pos="397"/>
                <w:tab w:val="left" w:pos="964"/>
                <w:tab w:val="right" w:pos="1814"/>
                <w:tab w:val="left" w:pos="1956"/>
              </w:tabs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 w:rsidRPr="00423859">
              <w:rPr>
                <w:rFonts w:ascii="ＭＳ 明朝" w:eastAsia="ＭＳ 明朝" w:hint="eastAsia"/>
                <w:szCs w:val="21"/>
              </w:rPr>
              <w:t>住　　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9D2B2" w14:textId="77777777" w:rsidR="003F5421" w:rsidRDefault="003F5421" w:rsidP="00A225A5">
            <w:pPr>
              <w:spacing w:after="100" w:line="240" w:lineRule="auto"/>
              <w:ind w:leftChars="60" w:left="113"/>
              <w:jc w:val="lef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〒</w:t>
            </w:r>
          </w:p>
          <w:p w14:paraId="0954ACFE" w14:textId="77777777" w:rsidR="003F5421" w:rsidRDefault="003F5421" w:rsidP="00384608">
            <w:pPr>
              <w:spacing w:line="240" w:lineRule="auto"/>
              <w:ind w:leftChars="100" w:left="189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BE2AE0" w14:paraId="391D6BA2" w14:textId="77777777" w:rsidTr="000361B8">
        <w:trPr>
          <w:cantSplit/>
          <w:trHeight w:val="452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3A6EFC" w14:textId="77777777" w:rsidR="00BE2AE0" w:rsidRDefault="00BE2AE0" w:rsidP="00132132">
            <w:pPr>
              <w:spacing w:line="240" w:lineRule="atLeas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9603" w14:textId="77777777" w:rsidR="00BE2AE0" w:rsidRPr="00803D2C" w:rsidRDefault="00BE2AE0" w:rsidP="00803D2C">
            <w:pPr>
              <w:tabs>
                <w:tab w:val="center" w:pos="1106"/>
                <w:tab w:val="left" w:pos="7052"/>
              </w:tabs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03D2C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803D2C">
              <w:rPr>
                <w:rFonts w:ascii="ＭＳ 明朝" w:eastAsia="ＭＳ 明朝" w:hAnsi="ＭＳ 明朝" w:hint="eastAsia"/>
                <w:szCs w:val="21"/>
              </w:rPr>
              <w:t>･</w:t>
            </w:r>
            <w:r w:rsidR="00803D2C" w:rsidRPr="00803D2C">
              <w:rPr>
                <w:rFonts w:ascii="ＭＳ 明朝" w:eastAsia="ＭＳ 明朝" w:hAnsi="ＭＳ 明朝" w:hint="eastAsia"/>
                <w:szCs w:val="21"/>
              </w:rPr>
              <w:t>FAX</w:t>
            </w:r>
            <w:r w:rsidRPr="00803D2C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AA1D" w14:textId="77777777" w:rsidR="00BE2AE0" w:rsidRDefault="00BE2AE0" w:rsidP="00182463">
            <w:pPr>
              <w:tabs>
                <w:tab w:val="left" w:pos="7052"/>
              </w:tabs>
              <w:snapToGrid w:val="0"/>
              <w:spacing w:line="240" w:lineRule="auto"/>
              <w:ind w:leftChars="60" w:left="113"/>
              <w:rPr>
                <w:rFonts w:ascii="ＭＳ 明朝" w:eastAsia="ＭＳ 明朝"/>
                <w:sz w:val="24"/>
              </w:rPr>
            </w:pPr>
            <w:r w:rsidRPr="00803D2C">
              <w:rPr>
                <w:rFonts w:ascii="ＭＳ 明朝" w:eastAsia="ＭＳ 明朝" w:hint="eastAsia"/>
                <w:sz w:val="22"/>
              </w:rPr>
              <w:t>TEL</w:t>
            </w:r>
            <w:r w:rsidRPr="00803D2C">
              <w:rPr>
                <w:rFonts w:ascii="ＭＳ 明朝" w:eastAsia="ＭＳ 明朝" w:hint="eastAsia"/>
                <w:sz w:val="24"/>
              </w:rPr>
              <w:t>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55D6C7" w14:textId="77777777" w:rsidR="00BE2AE0" w:rsidRDefault="00BE2AE0" w:rsidP="00182463">
            <w:pPr>
              <w:tabs>
                <w:tab w:val="left" w:pos="7052"/>
              </w:tabs>
              <w:snapToGrid w:val="0"/>
              <w:spacing w:line="240" w:lineRule="auto"/>
              <w:ind w:leftChars="60" w:left="113"/>
              <w:rPr>
                <w:rFonts w:ascii="ＭＳ 明朝" w:eastAsia="ＭＳ 明朝"/>
                <w:sz w:val="24"/>
              </w:rPr>
            </w:pPr>
            <w:r w:rsidRPr="00803D2C">
              <w:rPr>
                <w:rFonts w:ascii="ＭＳ 明朝" w:eastAsia="ＭＳ 明朝" w:hint="eastAsia"/>
                <w:sz w:val="22"/>
              </w:rPr>
              <w:t>FAX</w:t>
            </w:r>
            <w:r w:rsidRPr="00803D2C">
              <w:rPr>
                <w:rFonts w:ascii="ＭＳ 明朝" w:eastAsia="ＭＳ 明朝" w:hint="eastAsia"/>
                <w:sz w:val="24"/>
              </w:rPr>
              <w:t>：</w:t>
            </w:r>
          </w:p>
        </w:tc>
      </w:tr>
      <w:tr w:rsidR="00D605CA" w14:paraId="23FB5804" w14:textId="77777777" w:rsidTr="00D605CA">
        <w:trPr>
          <w:cantSplit/>
          <w:trHeight w:val="45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B6F4F0" w14:textId="77777777" w:rsidR="00D605CA" w:rsidRDefault="00D605CA" w:rsidP="00132132">
            <w:pPr>
              <w:spacing w:line="240" w:lineRule="atLeas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7D7E" w14:textId="77777777" w:rsidR="00D605CA" w:rsidRDefault="00D605CA" w:rsidP="001642D9">
            <w:pPr>
              <w:tabs>
                <w:tab w:val="center" w:pos="1106"/>
                <w:tab w:val="left" w:pos="7052"/>
              </w:tabs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e</w:t>
            </w:r>
            <w:r w:rsidRPr="001642D9">
              <w:rPr>
                <w:rFonts w:ascii="ＭＳ Ｐ明朝" w:eastAsia="ＭＳ Ｐ明朝" w:hAnsi="ＭＳ Ｐ明朝" w:hint="eastAsia"/>
                <w:sz w:val="20"/>
              </w:rPr>
              <w:t>-mailアドレス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E3099" w14:textId="77777777" w:rsidR="00D605CA" w:rsidRDefault="00D605CA" w:rsidP="00277064">
            <w:pPr>
              <w:tabs>
                <w:tab w:val="left" w:pos="7052"/>
              </w:tabs>
              <w:spacing w:line="240" w:lineRule="auto"/>
              <w:ind w:leftChars="100" w:left="189"/>
              <w:rPr>
                <w:rFonts w:ascii="ＭＳ 明朝" w:eastAsia="ＭＳ 明朝"/>
                <w:sz w:val="24"/>
              </w:rPr>
            </w:pPr>
          </w:p>
        </w:tc>
      </w:tr>
      <w:tr w:rsidR="003F5421" w14:paraId="1A86F763" w14:textId="77777777" w:rsidTr="000361B8">
        <w:trPr>
          <w:cantSplit/>
          <w:trHeight w:val="45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6C63A5" w14:textId="77777777" w:rsidR="003F5421" w:rsidRDefault="003F5421" w:rsidP="00132132">
            <w:pPr>
              <w:spacing w:line="240" w:lineRule="atLeast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7BB1B" w14:textId="77777777" w:rsidR="003F5421" w:rsidRPr="001642D9" w:rsidRDefault="00D605CA" w:rsidP="001642D9">
            <w:pPr>
              <w:tabs>
                <w:tab w:val="center" w:pos="1106"/>
                <w:tab w:val="left" w:pos="7052"/>
              </w:tabs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642D9">
              <w:rPr>
                <w:rFonts w:ascii="ＭＳ 明朝" w:eastAsia="ＭＳ 明朝" w:hint="eastAsia"/>
                <w:szCs w:val="21"/>
              </w:rPr>
              <w:t>JSCA会員番号</w:t>
            </w:r>
            <w:r w:rsidRPr="00E95C5B">
              <w:rPr>
                <w:rFonts w:ascii="ＭＳ 明朝" w:eastAsia="ＭＳ 明朝" w:hint="eastAsia"/>
                <w:szCs w:val="21"/>
                <w:vertAlign w:val="superscript"/>
              </w:rPr>
              <w:t>※1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1F8EA" w14:textId="77777777" w:rsidR="003F5421" w:rsidRDefault="003F5421" w:rsidP="00277064">
            <w:pPr>
              <w:tabs>
                <w:tab w:val="left" w:pos="7052"/>
              </w:tabs>
              <w:spacing w:line="240" w:lineRule="auto"/>
              <w:ind w:leftChars="100" w:left="189"/>
              <w:rPr>
                <w:rFonts w:ascii="ＭＳ 明朝" w:eastAsia="ＭＳ 明朝"/>
                <w:sz w:val="24"/>
              </w:rPr>
            </w:pPr>
          </w:p>
        </w:tc>
      </w:tr>
      <w:tr w:rsidR="00D605CA" w14:paraId="4CA8C7CE" w14:textId="77777777" w:rsidTr="00D605CA">
        <w:trPr>
          <w:cantSplit/>
          <w:trHeight w:val="50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CD444A" w14:textId="77777777" w:rsidR="00D605CA" w:rsidRPr="00423859" w:rsidRDefault="00D605CA" w:rsidP="00D605CA">
            <w:pPr>
              <w:spacing w:after="100"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メンバー</w:t>
            </w:r>
            <w:r w:rsidRPr="00E95C5B">
              <w:rPr>
                <w:rFonts w:ascii="ＭＳ 明朝" w:eastAsia="ＭＳ 明朝" w:hint="eastAsia"/>
                <w:szCs w:val="21"/>
                <w:vertAlign w:val="superscript"/>
              </w:rPr>
              <w:t>※</w:t>
            </w:r>
            <w:r>
              <w:rPr>
                <w:rFonts w:ascii="ＭＳ 明朝" w:eastAsia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C1B4FB" w14:textId="77777777" w:rsidR="00D605CA" w:rsidRPr="002F29EF" w:rsidRDefault="00D605CA" w:rsidP="00D605CA">
            <w:pPr>
              <w:spacing w:line="180" w:lineRule="exac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2F29EF">
              <w:rPr>
                <w:rFonts w:ascii="ＭＳ 明朝" w:eastAsia="ＭＳ 明朝" w:hint="eastAsia"/>
                <w:sz w:val="16"/>
                <w:szCs w:val="16"/>
              </w:rPr>
              <w:t>ふりがな</w:t>
            </w:r>
          </w:p>
          <w:p w14:paraId="6148E2D0" w14:textId="77777777" w:rsidR="00D605CA" w:rsidRPr="002F29EF" w:rsidRDefault="00D605CA" w:rsidP="00D605CA">
            <w:pPr>
              <w:spacing w:line="260" w:lineRule="exac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A55F31">
              <w:rPr>
                <w:rFonts w:ascii="ＭＳ 明朝" w:eastAsia="ＭＳ 明朝" w:hint="eastAsia"/>
                <w:sz w:val="20"/>
              </w:rPr>
              <w:t>氏　　名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23967" w14:textId="77777777" w:rsidR="00D605CA" w:rsidRPr="00D605CA" w:rsidRDefault="00D605CA" w:rsidP="00D605C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05CA"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D0F736" w14:textId="77777777" w:rsidR="00D605CA" w:rsidRPr="00D605CA" w:rsidRDefault="00D605CA" w:rsidP="00D605CA">
            <w:pPr>
              <w:spacing w:line="260" w:lineRule="exact"/>
              <w:jc w:val="center"/>
              <w:rPr>
                <w:rFonts w:ascii="ＭＳ 明朝" w:eastAsia="ＭＳ 明朝"/>
                <w:szCs w:val="21"/>
              </w:rPr>
            </w:pPr>
            <w:r w:rsidRPr="00D605CA">
              <w:rPr>
                <w:rFonts w:ascii="ＭＳ Ｐ明朝" w:eastAsia="ＭＳ Ｐ明朝" w:hAnsi="ＭＳ Ｐ明朝" w:cs="ＭＳ Ｐゴシック"/>
                <w:sz w:val="20"/>
                <w:lang w:val="ja-JP"/>
              </w:rPr>
              <w:t>JSCA</w:t>
            </w:r>
            <w:r w:rsidRPr="00D605CA">
              <w:rPr>
                <w:rFonts w:ascii="ＭＳ Ｐ明朝" w:eastAsia="ＭＳ Ｐ明朝" w:hAnsi="ＭＳ Ｐ明朝" w:cs="ＭＳ Ｐゴシック"/>
                <w:sz w:val="20"/>
                <w:lang w:val="ja-JP"/>
              </w:rPr>
              <w:br/>
            </w:r>
            <w:r w:rsidRPr="00D605CA">
              <w:rPr>
                <w:rFonts w:ascii="ＭＳ Ｐ明朝" w:eastAsia="ＭＳ Ｐ明朝" w:hAnsi="ＭＳ Ｐ明朝" w:cs="ＭＳ Ｐゴシック" w:hint="eastAsia"/>
                <w:sz w:val="20"/>
                <w:lang w:val="ja-JP"/>
              </w:rPr>
              <w:t>会員番号</w:t>
            </w:r>
            <w:r w:rsidRPr="00D605CA">
              <w:rPr>
                <w:rFonts w:ascii="ＭＳ 明朝" w:eastAsia="ＭＳ 明朝" w:hint="eastAsia"/>
                <w:szCs w:val="21"/>
                <w:vertAlign w:val="superscript"/>
              </w:rPr>
              <w:t>※1</w:t>
            </w:r>
          </w:p>
        </w:tc>
      </w:tr>
      <w:tr w:rsidR="00D605CA" w14:paraId="443DC45A" w14:textId="77777777" w:rsidTr="00D605CA">
        <w:trPr>
          <w:cantSplit/>
          <w:trHeight w:val="505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0606FA" w14:textId="77777777" w:rsidR="00D605CA" w:rsidRPr="002F29EF" w:rsidRDefault="00D605CA" w:rsidP="00D605C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464FD4" w14:textId="77777777" w:rsidR="00D605CA" w:rsidRPr="009664FF" w:rsidRDefault="00D605CA" w:rsidP="00D605CA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  <w:p w14:paraId="70715BE5" w14:textId="77777777" w:rsidR="00D605CA" w:rsidRPr="009664FF" w:rsidRDefault="00D605CA" w:rsidP="00D605CA">
            <w:pPr>
              <w:spacing w:line="240" w:lineRule="auto"/>
              <w:ind w:leftChars="60" w:left="113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F55E7" w14:textId="77777777" w:rsidR="00D605CA" w:rsidRPr="00A55F31" w:rsidRDefault="00D605CA" w:rsidP="00D605CA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EF668B" w14:textId="77777777" w:rsidR="00D605CA" w:rsidRPr="009042C0" w:rsidRDefault="00D605CA" w:rsidP="00D605CA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color w:val="FF0000"/>
                <w:sz w:val="22"/>
                <w:szCs w:val="22"/>
              </w:rPr>
            </w:pPr>
          </w:p>
        </w:tc>
      </w:tr>
      <w:tr w:rsidR="00D605CA" w14:paraId="7C046F9C" w14:textId="77777777" w:rsidTr="00D605CA">
        <w:trPr>
          <w:cantSplit/>
          <w:trHeight w:val="505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A29314" w14:textId="77777777" w:rsidR="00D605CA" w:rsidRPr="002F29EF" w:rsidRDefault="00D605CA" w:rsidP="00D605C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F12CB3" w14:textId="77777777" w:rsidR="00D605CA" w:rsidRPr="009664FF" w:rsidRDefault="00D605CA" w:rsidP="00D605CA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C9EFB" w14:textId="77777777" w:rsidR="00D605CA" w:rsidRPr="00A55F31" w:rsidRDefault="00D605CA" w:rsidP="00D605CA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7BAF64" w14:textId="77777777" w:rsidR="00D605CA" w:rsidRPr="009042C0" w:rsidRDefault="00D605CA" w:rsidP="00D605CA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color w:val="FF0000"/>
                <w:sz w:val="22"/>
                <w:szCs w:val="22"/>
              </w:rPr>
            </w:pPr>
          </w:p>
        </w:tc>
      </w:tr>
      <w:tr w:rsidR="00D605CA" w14:paraId="23415FC6" w14:textId="77777777" w:rsidTr="00D605CA">
        <w:trPr>
          <w:cantSplit/>
          <w:trHeight w:val="505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3A9D2C" w14:textId="77777777" w:rsidR="00D605CA" w:rsidRPr="002F29EF" w:rsidRDefault="00D605CA" w:rsidP="00D605C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0AC713B" w14:textId="77777777" w:rsidR="00D605CA" w:rsidRPr="009664FF" w:rsidRDefault="00D605CA" w:rsidP="00D605CA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0D2E2" w14:textId="77777777" w:rsidR="00D605CA" w:rsidRPr="00A55F31" w:rsidRDefault="00D605CA" w:rsidP="00D605CA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26D18A" w14:textId="77777777" w:rsidR="00D605CA" w:rsidRPr="009042C0" w:rsidRDefault="00D605CA" w:rsidP="00D605CA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color w:val="FF0000"/>
                <w:sz w:val="22"/>
                <w:szCs w:val="22"/>
              </w:rPr>
            </w:pPr>
          </w:p>
        </w:tc>
      </w:tr>
      <w:tr w:rsidR="00D605CA" w14:paraId="40509521" w14:textId="77777777" w:rsidTr="00D605CA">
        <w:trPr>
          <w:cantSplit/>
          <w:trHeight w:val="505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03E1BC" w14:textId="77777777" w:rsidR="00D605CA" w:rsidRPr="002F29EF" w:rsidRDefault="00D605CA" w:rsidP="00D605C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F7A29F" w14:textId="77777777" w:rsidR="00D605CA" w:rsidRPr="009664FF" w:rsidRDefault="00D605CA" w:rsidP="00D605CA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  <w:p w14:paraId="58265F83" w14:textId="77777777" w:rsidR="00D605CA" w:rsidRPr="009664FF" w:rsidRDefault="00D605CA" w:rsidP="00D605CA">
            <w:pPr>
              <w:spacing w:line="240" w:lineRule="auto"/>
              <w:ind w:leftChars="60" w:left="113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B15CE" w14:textId="77777777" w:rsidR="00D605CA" w:rsidRPr="00A55F31" w:rsidRDefault="00D605CA" w:rsidP="00D605CA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F06B49" w14:textId="77777777" w:rsidR="00D605CA" w:rsidRPr="009042C0" w:rsidRDefault="00D605CA" w:rsidP="00D605CA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color w:val="FF0000"/>
                <w:sz w:val="22"/>
                <w:szCs w:val="22"/>
              </w:rPr>
            </w:pPr>
          </w:p>
        </w:tc>
      </w:tr>
      <w:tr w:rsidR="00D605CA" w14:paraId="7D83F8BA" w14:textId="77777777" w:rsidTr="00D605CA">
        <w:trPr>
          <w:cantSplit/>
          <w:trHeight w:val="505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75E302" w14:textId="77777777" w:rsidR="00D605CA" w:rsidRPr="002F29EF" w:rsidRDefault="00D605CA" w:rsidP="00D605C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92C3A1" w14:textId="77777777" w:rsidR="00D605CA" w:rsidRPr="009664FF" w:rsidRDefault="00D605CA" w:rsidP="00D605CA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  <w:p w14:paraId="0867D3BB" w14:textId="77777777" w:rsidR="00D605CA" w:rsidRPr="009664FF" w:rsidRDefault="00D605CA" w:rsidP="00D605CA">
            <w:pPr>
              <w:spacing w:line="240" w:lineRule="auto"/>
              <w:ind w:leftChars="60" w:left="113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2510D" w14:textId="77777777" w:rsidR="00D605CA" w:rsidRPr="00A55F31" w:rsidRDefault="00D605CA" w:rsidP="00D605CA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5C2854" w14:textId="77777777" w:rsidR="00D605CA" w:rsidRPr="009042C0" w:rsidRDefault="00D605CA" w:rsidP="00D605CA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color w:val="FF0000"/>
                <w:sz w:val="22"/>
                <w:szCs w:val="22"/>
              </w:rPr>
            </w:pPr>
          </w:p>
        </w:tc>
      </w:tr>
      <w:tr w:rsidR="00D605CA" w14:paraId="5111540F" w14:textId="77777777" w:rsidTr="00064452">
        <w:trPr>
          <w:cantSplit/>
          <w:trHeight w:val="505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E9EC15" w14:textId="77777777" w:rsidR="00D605CA" w:rsidRPr="002F29EF" w:rsidRDefault="00D605CA" w:rsidP="00D605C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12CCDB" w14:textId="77777777" w:rsidR="00D605CA" w:rsidRPr="009664FF" w:rsidRDefault="00D605CA" w:rsidP="00D605CA">
            <w:pPr>
              <w:spacing w:line="240" w:lineRule="auto"/>
              <w:ind w:leftChars="60" w:left="113"/>
              <w:rPr>
                <w:rFonts w:ascii="ＭＳ 明朝" w:eastAsia="ＭＳ 明朝"/>
                <w:sz w:val="14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99E42" w14:textId="77777777" w:rsidR="00D605CA" w:rsidRPr="00A55F31" w:rsidRDefault="00D605CA" w:rsidP="00D605CA">
            <w:pPr>
              <w:spacing w:line="60" w:lineRule="atLeast"/>
              <w:ind w:leftChars="35" w:left="66"/>
              <w:rPr>
                <w:rFonts w:ascii="ＭＳ 明朝" w:eastAsia="ＭＳ 明朝"/>
                <w:noProof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494CBB" w14:textId="77777777" w:rsidR="00D605CA" w:rsidRPr="009042C0" w:rsidRDefault="00D605CA" w:rsidP="00D605CA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color w:val="FF0000"/>
                <w:sz w:val="22"/>
                <w:szCs w:val="22"/>
              </w:rPr>
            </w:pPr>
          </w:p>
        </w:tc>
      </w:tr>
      <w:tr w:rsidR="00064452" w14:paraId="38D29D25" w14:textId="77777777" w:rsidTr="000267B2">
        <w:trPr>
          <w:cantSplit/>
          <w:trHeight w:val="5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D2B126" w14:textId="31362405" w:rsidR="00064452" w:rsidRPr="002F29EF" w:rsidRDefault="00064452" w:rsidP="00D605C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過去の</w:t>
            </w:r>
            <w:r w:rsidR="00942FF6">
              <w:rPr>
                <w:rFonts w:ascii="ＭＳ 明朝" w:eastAsia="ＭＳ 明朝" w:hint="eastAsia"/>
                <w:szCs w:val="21"/>
              </w:rPr>
              <w:t>参加歴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2C649" w14:textId="3AF21015" w:rsidR="00064452" w:rsidRPr="009664FF" w:rsidRDefault="00AF0099" w:rsidP="00D84D8A">
            <w:pPr>
              <w:spacing w:line="240" w:lineRule="auto"/>
              <w:rPr>
                <w:rFonts w:ascii="ＭＳ 明朝" w:eastAsia="ＭＳ 明朝"/>
                <w:sz w:val="14"/>
                <w:szCs w:val="16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2021　タワー</w:t>
            </w:r>
          </w:p>
        </w:tc>
        <w:tc>
          <w:tcPr>
            <w:tcW w:w="64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A2036" w14:textId="0B3275C1" w:rsidR="00064452" w:rsidRPr="001C5E63" w:rsidRDefault="00D84D8A" w:rsidP="00D605CA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color w:val="FF0000"/>
                <w:sz w:val="20"/>
              </w:rPr>
            </w:pPr>
            <w:r w:rsidRPr="001C5E63">
              <w:rPr>
                <w:rFonts w:ascii="ＭＳ 明朝" w:eastAsia="ＭＳ 明朝" w:hint="eastAsia"/>
                <w:noProof/>
                <w:color w:val="7F7F7F" w:themeColor="text1" w:themeTint="80"/>
                <w:sz w:val="20"/>
              </w:rPr>
              <w:t>参加</w:t>
            </w:r>
            <w:r w:rsidR="00EE4366" w:rsidRPr="001C5E63">
              <w:rPr>
                <w:rFonts w:ascii="ＭＳ 明朝" w:eastAsia="ＭＳ 明朝" w:hint="eastAsia"/>
                <w:noProof/>
                <w:color w:val="7F7F7F" w:themeColor="text1" w:themeTint="80"/>
                <w:sz w:val="20"/>
              </w:rPr>
              <w:t>歴があれば、当時の</w:t>
            </w:r>
            <w:r w:rsidRPr="001C5E63">
              <w:rPr>
                <w:rFonts w:ascii="ＭＳ 明朝" w:eastAsia="ＭＳ 明朝" w:hint="eastAsia"/>
                <w:noProof/>
                <w:color w:val="7F7F7F" w:themeColor="text1" w:themeTint="80"/>
                <w:sz w:val="20"/>
              </w:rPr>
              <w:t>チーム名を記入</w:t>
            </w:r>
            <w:r w:rsidR="00EE4366" w:rsidRPr="001C5E63">
              <w:rPr>
                <w:rFonts w:ascii="ＭＳ 明朝" w:eastAsia="ＭＳ 明朝" w:hint="eastAsia"/>
                <w:noProof/>
                <w:color w:val="7F7F7F" w:themeColor="text1" w:themeTint="80"/>
                <w:sz w:val="20"/>
              </w:rPr>
              <w:t>願います</w:t>
            </w:r>
          </w:p>
        </w:tc>
      </w:tr>
      <w:tr w:rsidR="00064452" w14:paraId="5B716133" w14:textId="77777777" w:rsidTr="0052295B">
        <w:trPr>
          <w:cantSplit/>
          <w:trHeight w:val="505"/>
        </w:trPr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E37301" w14:textId="77777777" w:rsidR="00064452" w:rsidRPr="002F29EF" w:rsidRDefault="00064452" w:rsidP="00D605CA">
            <w:pPr>
              <w:spacing w:before="100" w:after="10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D5A85" w14:textId="1E2BCB28" w:rsidR="00064452" w:rsidRPr="00A55F31" w:rsidRDefault="00942FF6" w:rsidP="00D84D8A">
            <w:pPr>
              <w:spacing w:line="60" w:lineRule="atLeast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 xml:space="preserve">2023　</w:t>
            </w:r>
            <w:r w:rsidR="00AF0099">
              <w:rPr>
                <w:rFonts w:ascii="ＭＳ 明朝" w:eastAsia="ＭＳ 明朝" w:hint="eastAsia"/>
                <w:sz w:val="22"/>
                <w:szCs w:val="22"/>
              </w:rPr>
              <w:t>ブリッジ</w:t>
            </w:r>
          </w:p>
        </w:tc>
        <w:tc>
          <w:tcPr>
            <w:tcW w:w="649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C806" w14:textId="40EB7987" w:rsidR="00064452" w:rsidRPr="00A55F31" w:rsidRDefault="001C5E63" w:rsidP="00D605CA">
            <w:pPr>
              <w:spacing w:line="60" w:lineRule="atLeast"/>
              <w:ind w:leftChars="60" w:left="113"/>
              <w:rPr>
                <w:rFonts w:ascii="ＭＳ 明朝" w:eastAsia="ＭＳ 明朝"/>
                <w:noProof/>
                <w:sz w:val="22"/>
                <w:szCs w:val="22"/>
              </w:rPr>
            </w:pPr>
            <w:r w:rsidRPr="001C5E63">
              <w:rPr>
                <w:rFonts w:ascii="ＭＳ 明朝" w:eastAsia="ＭＳ 明朝" w:hint="eastAsia"/>
                <w:noProof/>
                <w:color w:val="7F7F7F" w:themeColor="text1" w:themeTint="80"/>
                <w:sz w:val="20"/>
              </w:rPr>
              <w:t>参加歴があれば、当時のチーム名を記入願います</w:t>
            </w:r>
          </w:p>
        </w:tc>
      </w:tr>
    </w:tbl>
    <w:p w14:paraId="7AC8AB01" w14:textId="3C7D187A" w:rsidR="00B65C2A" w:rsidRDefault="00B65C2A" w:rsidP="00463C31">
      <w:pPr>
        <w:ind w:leftChars="99" w:left="682" w:hangingChars="262" w:hanging="495"/>
        <w:rPr>
          <w:rFonts w:ascii="ＭＳ 明朝" w:eastAsia="ＭＳ 明朝"/>
          <w:szCs w:val="21"/>
        </w:rPr>
      </w:pPr>
      <w:r>
        <w:rPr>
          <w:rFonts w:ascii="ＭＳ 明朝" w:eastAsia="ＭＳ 明朝" w:hAnsi="ＭＳ 明朝" w:hint="eastAsia"/>
          <w:bCs/>
        </w:rPr>
        <w:t>代表者1名につき１エントリーまでとします。</w:t>
      </w:r>
    </w:p>
    <w:p w14:paraId="27AAC542" w14:textId="78088AFB" w:rsidR="00E95C5B" w:rsidRDefault="00E95C5B" w:rsidP="00463C31">
      <w:pPr>
        <w:ind w:leftChars="99" w:left="682" w:hangingChars="262" w:hanging="495"/>
        <w:rPr>
          <w:rFonts w:ascii="ＭＳ 明朝" w:eastAsia="ＭＳ 明朝"/>
          <w:szCs w:val="21"/>
        </w:rPr>
      </w:pPr>
      <w:r w:rsidRPr="00E95C5B">
        <w:rPr>
          <w:rFonts w:ascii="ＭＳ 明朝" w:eastAsia="ＭＳ 明朝" w:hint="eastAsia"/>
          <w:szCs w:val="21"/>
        </w:rPr>
        <w:t>※1</w:t>
      </w:r>
      <w:r>
        <w:rPr>
          <w:rFonts w:ascii="ＭＳ 明朝" w:eastAsia="ＭＳ 明朝" w:hint="eastAsia"/>
          <w:szCs w:val="21"/>
        </w:rPr>
        <w:t>：</w:t>
      </w:r>
      <w:r w:rsidRPr="00E95C5B">
        <w:rPr>
          <w:rFonts w:ascii="ＭＳ 明朝" w:eastAsia="ＭＳ 明朝"/>
          <w:szCs w:val="21"/>
        </w:rPr>
        <w:t>JSCA</w:t>
      </w:r>
      <w:r w:rsidRPr="00E95C5B">
        <w:rPr>
          <w:rFonts w:ascii="ＭＳ 明朝" w:eastAsia="ＭＳ 明朝" w:hint="eastAsia"/>
          <w:szCs w:val="21"/>
        </w:rPr>
        <w:t>会員</w:t>
      </w:r>
      <w:r w:rsidR="001628A0">
        <w:rPr>
          <w:rFonts w:ascii="ＭＳ 明朝" w:eastAsia="ＭＳ 明朝" w:hint="eastAsia"/>
          <w:szCs w:val="21"/>
        </w:rPr>
        <w:t>申請手続き中の方は「申し込み中」を</w:t>
      </w:r>
      <w:r w:rsidRPr="00E95C5B">
        <w:rPr>
          <w:rFonts w:ascii="ＭＳ 明朝" w:eastAsia="ＭＳ 明朝" w:hint="eastAsia"/>
          <w:szCs w:val="21"/>
        </w:rPr>
        <w:t>記入</w:t>
      </w:r>
      <w:r w:rsidR="006B4BB3">
        <w:rPr>
          <w:rFonts w:ascii="ＭＳ 明朝" w:eastAsia="ＭＳ 明朝" w:hint="eastAsia"/>
          <w:szCs w:val="21"/>
        </w:rPr>
        <w:t>してください</w:t>
      </w:r>
      <w:r w:rsidR="00D200CA">
        <w:rPr>
          <w:rFonts w:ascii="ＭＳ 明朝" w:eastAsia="ＭＳ 明朝" w:hint="eastAsia"/>
          <w:szCs w:val="21"/>
        </w:rPr>
        <w:t>。</w:t>
      </w:r>
    </w:p>
    <w:p w14:paraId="5D5E45BF" w14:textId="37695834" w:rsidR="004B1EAC" w:rsidRDefault="004B1EAC" w:rsidP="008A64D2">
      <w:pPr>
        <w:spacing w:line="240" w:lineRule="auto"/>
        <w:ind w:leftChars="99" w:left="682" w:hangingChars="262" w:hanging="495"/>
        <w:rPr>
          <w:rFonts w:ascii="ＭＳ 明朝" w:eastAsia="ＭＳ 明朝"/>
          <w:szCs w:val="21"/>
        </w:rPr>
      </w:pPr>
      <w:r w:rsidRPr="008A64D2">
        <w:rPr>
          <w:rFonts w:ascii="ＭＳ 明朝" w:eastAsia="ＭＳ 明朝" w:hint="eastAsia"/>
          <w:szCs w:val="21"/>
        </w:rPr>
        <w:t>※2：</w:t>
      </w:r>
      <w:r w:rsidR="00C2536F">
        <w:rPr>
          <w:rFonts w:ascii="ＭＳ 明朝" w:eastAsia="ＭＳ 明朝" w:hint="eastAsia"/>
          <w:szCs w:val="21"/>
        </w:rPr>
        <w:t>メンバー</w:t>
      </w:r>
      <w:r w:rsidR="004E40EB" w:rsidRPr="008A64D2">
        <w:rPr>
          <w:rFonts w:ascii="ＭＳ 明朝" w:eastAsia="ＭＳ 明朝" w:hint="eastAsia"/>
          <w:szCs w:val="21"/>
        </w:rPr>
        <w:t>は</w:t>
      </w:r>
      <w:r w:rsidR="006B746B">
        <w:rPr>
          <w:rFonts w:ascii="ＭＳ 明朝" w:eastAsia="ＭＳ 明朝" w:hint="eastAsia"/>
          <w:szCs w:val="21"/>
        </w:rPr>
        <w:t>当日の</w:t>
      </w:r>
      <w:r w:rsidR="00D34819">
        <w:rPr>
          <w:rFonts w:ascii="ＭＳ 明朝" w:eastAsia="ＭＳ 明朝" w:hint="eastAsia"/>
          <w:szCs w:val="21"/>
        </w:rPr>
        <w:t>制作</w:t>
      </w:r>
      <w:r w:rsidR="004E40EB" w:rsidRPr="008A64D2">
        <w:rPr>
          <w:rFonts w:ascii="ＭＳ 明朝" w:eastAsia="ＭＳ 明朝" w:hint="eastAsia"/>
          <w:szCs w:val="21"/>
        </w:rPr>
        <w:t>に関わ</w:t>
      </w:r>
      <w:r w:rsidR="006B4BB3">
        <w:rPr>
          <w:rFonts w:ascii="ＭＳ 明朝" w:eastAsia="ＭＳ 明朝" w:hint="eastAsia"/>
          <w:szCs w:val="21"/>
        </w:rPr>
        <w:t>る予定の</w:t>
      </w:r>
      <w:r w:rsidR="004E40EB" w:rsidRPr="008A64D2">
        <w:rPr>
          <w:rFonts w:ascii="ＭＳ 明朝" w:eastAsia="ＭＳ 明朝" w:hint="eastAsia"/>
          <w:szCs w:val="21"/>
        </w:rPr>
        <w:t>方</w:t>
      </w:r>
      <w:r w:rsidR="00C2536F">
        <w:rPr>
          <w:rFonts w:ascii="ＭＳ 明朝" w:eastAsia="ＭＳ 明朝" w:hint="eastAsia"/>
          <w:szCs w:val="21"/>
        </w:rPr>
        <w:t>を</w:t>
      </w:r>
      <w:r w:rsidR="006B4BB3">
        <w:rPr>
          <w:rFonts w:ascii="ＭＳ 明朝" w:eastAsia="ＭＳ 明朝" w:hint="eastAsia"/>
          <w:szCs w:val="21"/>
        </w:rPr>
        <w:t>記載ください。</w:t>
      </w:r>
      <w:r w:rsidR="00BF4060">
        <w:rPr>
          <w:rFonts w:ascii="ＭＳ 明朝" w:eastAsia="ＭＳ 明朝" w:hint="eastAsia"/>
          <w:szCs w:val="21"/>
        </w:rPr>
        <w:t>記載する</w:t>
      </w:r>
      <w:r w:rsidRPr="008A64D2">
        <w:rPr>
          <w:rFonts w:ascii="ＭＳ 明朝" w:eastAsia="ＭＳ 明朝" w:hint="eastAsia"/>
          <w:szCs w:val="21"/>
        </w:rPr>
        <w:t>人数</w:t>
      </w:r>
      <w:r w:rsidR="004E40EB" w:rsidRPr="008A64D2">
        <w:rPr>
          <w:rFonts w:ascii="ＭＳ 明朝" w:eastAsia="ＭＳ 明朝" w:hint="eastAsia"/>
          <w:szCs w:val="21"/>
        </w:rPr>
        <w:t>に</w:t>
      </w:r>
      <w:r w:rsidRPr="008A64D2">
        <w:rPr>
          <w:rFonts w:ascii="ＭＳ 明朝" w:eastAsia="ＭＳ 明朝" w:hint="eastAsia"/>
          <w:szCs w:val="21"/>
        </w:rPr>
        <w:t>制限はありません</w:t>
      </w:r>
      <w:r w:rsidR="006B104C">
        <w:rPr>
          <w:rFonts w:ascii="ＭＳ 明朝" w:eastAsia="ＭＳ 明朝" w:hint="eastAsia"/>
          <w:szCs w:val="21"/>
        </w:rPr>
        <w:t>が、本選</w:t>
      </w:r>
      <w:r w:rsidR="00D34819">
        <w:rPr>
          <w:rFonts w:ascii="ＭＳ 明朝" w:eastAsia="ＭＳ 明朝" w:hint="eastAsia"/>
          <w:szCs w:val="21"/>
        </w:rPr>
        <w:t>会場での組み立ては</w:t>
      </w:r>
      <w:r w:rsidR="006B104C">
        <w:rPr>
          <w:rFonts w:ascii="ＭＳ 明朝" w:eastAsia="ＭＳ 明朝" w:hint="eastAsia"/>
          <w:szCs w:val="21"/>
        </w:rPr>
        <w:t>４名まで</w:t>
      </w:r>
      <w:r w:rsidR="00F93E6B">
        <w:rPr>
          <w:rFonts w:ascii="ＭＳ 明朝" w:eastAsia="ＭＳ 明朝" w:hint="eastAsia"/>
          <w:szCs w:val="21"/>
        </w:rPr>
        <w:t>とします</w:t>
      </w:r>
      <w:r w:rsidRPr="008A64D2">
        <w:rPr>
          <w:rFonts w:ascii="ＭＳ 明朝" w:eastAsia="ＭＳ 明朝" w:hint="eastAsia"/>
          <w:szCs w:val="21"/>
        </w:rPr>
        <w:t>。</w:t>
      </w:r>
      <w:r w:rsidR="002D6283">
        <w:rPr>
          <w:rFonts w:ascii="ＭＳ 明朝" w:eastAsia="ＭＳ 明朝" w:hint="eastAsia"/>
          <w:szCs w:val="21"/>
        </w:rPr>
        <w:t xml:space="preserve">　</w:t>
      </w:r>
      <w:r w:rsidRPr="008A64D2">
        <w:rPr>
          <w:rFonts w:ascii="ＭＳ 明朝" w:eastAsia="ＭＳ 明朝" w:hint="eastAsia"/>
          <w:szCs w:val="21"/>
        </w:rPr>
        <w:t>記入欄が不足する場合は</w:t>
      </w:r>
      <w:r w:rsidR="000374BE">
        <w:rPr>
          <w:rFonts w:ascii="ＭＳ 明朝" w:eastAsia="ＭＳ 明朝" w:hint="eastAsia"/>
          <w:szCs w:val="21"/>
        </w:rPr>
        <w:t>、メンバー欄の書式を</w:t>
      </w:r>
      <w:r w:rsidR="0051393E">
        <w:rPr>
          <w:rFonts w:ascii="ＭＳ 明朝" w:eastAsia="ＭＳ 明朝" w:hint="eastAsia"/>
          <w:szCs w:val="21"/>
        </w:rPr>
        <w:t>調整して構いません</w:t>
      </w:r>
      <w:r w:rsidRPr="008A64D2">
        <w:rPr>
          <w:rFonts w:ascii="ＭＳ 明朝" w:eastAsia="ＭＳ 明朝" w:hint="eastAsia"/>
          <w:szCs w:val="21"/>
        </w:rPr>
        <w:t>。</w:t>
      </w:r>
    </w:p>
    <w:p w14:paraId="04A6A940" w14:textId="77777777" w:rsidR="00A37CAE" w:rsidRDefault="00A37CAE" w:rsidP="008A64D2">
      <w:pPr>
        <w:spacing w:line="240" w:lineRule="auto"/>
        <w:ind w:leftChars="99" w:left="682" w:hangingChars="262" w:hanging="495"/>
        <w:rPr>
          <w:rFonts w:ascii="ＭＳ 明朝" w:eastAsia="ＭＳ 明朝" w:hAnsi="ＭＳ 明朝"/>
          <w:bCs/>
        </w:rPr>
      </w:pPr>
      <w:r>
        <w:rPr>
          <w:rFonts w:ascii="ＭＳ 明朝" w:eastAsia="ＭＳ 明朝" w:hint="eastAsia"/>
          <w:szCs w:val="21"/>
        </w:rPr>
        <w:t>※3：写真</w:t>
      </w:r>
      <w:r w:rsidRPr="00A07F75">
        <w:rPr>
          <w:rFonts w:ascii="ＭＳ 明朝" w:eastAsia="ＭＳ 明朝" w:hAnsi="ＭＳ 明朝" w:hint="eastAsia"/>
          <w:bCs/>
        </w:rPr>
        <w:t>・図版等第三者に著作権があるものは、著作権者にJSCAでの利用を含め同意を得て使用してください。</w:t>
      </w:r>
    </w:p>
    <w:p w14:paraId="233A9D68" w14:textId="77777777" w:rsidR="00BD4A83" w:rsidRDefault="00BD4A83" w:rsidP="008A64D2">
      <w:pPr>
        <w:spacing w:line="240" w:lineRule="auto"/>
        <w:ind w:leftChars="99" w:left="682" w:hangingChars="262" w:hanging="495"/>
        <w:rPr>
          <w:rFonts w:ascii="ＭＳ 明朝" w:eastAsia="ＭＳ 明朝"/>
          <w:szCs w:val="21"/>
        </w:rPr>
      </w:pPr>
    </w:p>
    <w:p w14:paraId="5B03FCBF" w14:textId="7A0F97AE" w:rsidR="00F0624D" w:rsidRDefault="00BD4A83" w:rsidP="008A64D2">
      <w:pPr>
        <w:spacing w:line="240" w:lineRule="auto"/>
        <w:ind w:leftChars="99" w:left="682" w:hangingChars="262" w:hanging="495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お問い合わせ</w:t>
      </w:r>
      <w:r w:rsidR="00C452AD">
        <w:rPr>
          <w:rFonts w:ascii="ＭＳ 明朝" w:eastAsia="ＭＳ 明朝" w:hint="eastAsia"/>
          <w:szCs w:val="21"/>
        </w:rPr>
        <w:t xml:space="preserve">先　</w:t>
      </w:r>
      <w:r>
        <w:rPr>
          <w:rFonts w:ascii="ＭＳ 明朝" w:eastAsia="ＭＳ 明朝" w:hint="eastAsia"/>
          <w:szCs w:val="21"/>
        </w:rPr>
        <w:t xml:space="preserve">　</w:t>
      </w:r>
      <w:hyperlink r:id="rId7" w:history="1">
        <w:r w:rsidR="002E2C62" w:rsidRPr="001B4016">
          <w:rPr>
            <w:rStyle w:val="a5"/>
            <w:rFonts w:ascii="ＭＳ 明朝" w:eastAsia="ＭＳ 明朝"/>
            <w:szCs w:val="21"/>
          </w:rPr>
          <w:t>https://jsca.or.jp/inquiry/</w:t>
        </w:r>
      </w:hyperlink>
    </w:p>
    <w:p w14:paraId="0CAA7A1B" w14:textId="448F05D8" w:rsidR="002E2C62" w:rsidRPr="002E2C62" w:rsidRDefault="002E2C62" w:rsidP="008A64D2">
      <w:pPr>
        <w:spacing w:line="240" w:lineRule="auto"/>
        <w:ind w:leftChars="99" w:left="682" w:hangingChars="262" w:hanging="495"/>
        <w:rPr>
          <w:rFonts w:ascii="ＭＳ 明朝" w:eastAsia="ＭＳ 明朝" w:hint="eastAsia"/>
          <w:szCs w:val="21"/>
        </w:rPr>
      </w:pPr>
      <w:r w:rsidRPr="002E2C62">
        <w:rPr>
          <w:rFonts w:ascii="ＭＳ 明朝" w:eastAsia="ＭＳ 明朝" w:hint="eastAsia"/>
          <w:szCs w:val="21"/>
        </w:rPr>
        <w:t>お申込み</w:t>
      </w:r>
      <w:r w:rsidR="0047097E">
        <w:rPr>
          <w:rFonts w:ascii="ＭＳ 明朝" w:eastAsia="ＭＳ 明朝" w:hint="eastAsia"/>
          <w:szCs w:val="21"/>
        </w:rPr>
        <w:t>先</w:t>
      </w:r>
      <w:r w:rsidRPr="002E2C62">
        <w:rPr>
          <w:rFonts w:ascii="ＭＳ 明朝" w:eastAsia="ＭＳ 明朝" w:hint="eastAsia"/>
          <w:szCs w:val="21"/>
        </w:rPr>
        <w:t xml:space="preserve">　</w:t>
      </w:r>
      <w:r>
        <w:rPr>
          <w:rFonts w:ascii="ＭＳ 明朝" w:eastAsia="ＭＳ 明朝" w:hint="eastAsia"/>
          <w:szCs w:val="21"/>
        </w:rPr>
        <w:t xml:space="preserve">　　　</w:t>
      </w:r>
      <w:r w:rsidRPr="002E2C62">
        <w:rPr>
          <w:rFonts w:ascii="ＭＳ 明朝" w:eastAsia="ＭＳ 明朝" w:hint="eastAsia"/>
          <w:szCs w:val="21"/>
        </w:rPr>
        <w:t>event@jsca.or.jp</w:t>
      </w:r>
    </w:p>
    <w:sectPr w:rsidR="002E2C62" w:rsidRPr="002E2C62" w:rsidSect="00463C31">
      <w:headerReference w:type="default" r:id="rId8"/>
      <w:footerReference w:type="default" r:id="rId9"/>
      <w:pgSz w:w="11907" w:h="16840" w:code="9"/>
      <w:pgMar w:top="599" w:right="1134" w:bottom="851" w:left="1134" w:header="567" w:footer="403" w:gutter="0"/>
      <w:cols w:space="425"/>
      <w:docGrid w:type="linesAndChar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BCED5" w14:textId="77777777" w:rsidR="00B74C2E" w:rsidRDefault="00B74C2E">
      <w:r>
        <w:separator/>
      </w:r>
    </w:p>
  </w:endnote>
  <w:endnote w:type="continuationSeparator" w:id="0">
    <w:p w14:paraId="6B874902" w14:textId="77777777" w:rsidR="00B74C2E" w:rsidRDefault="00B7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21F8" w14:textId="77777777" w:rsidR="00E95C5B" w:rsidRPr="005D1195" w:rsidRDefault="00E95C5B">
    <w:pPr>
      <w:pStyle w:val="a4"/>
      <w:spacing w:line="200" w:lineRule="exact"/>
      <w:ind w:rightChars="-60" w:right="-126"/>
      <w:jc w:val="right"/>
      <w:rPr>
        <w:sz w:val="16"/>
      </w:rPr>
    </w:pPr>
    <w:r>
      <w:rPr>
        <w:rFonts w:eastAsia="ＭＳ Ｐ明朝" w:hint="eastAsia"/>
        <w:sz w:val="16"/>
      </w:rPr>
      <w:t>一般社団法人</w:t>
    </w:r>
    <w:r>
      <w:rPr>
        <w:rFonts w:eastAsia="ＭＳ Ｐ明朝" w:hint="eastAsia"/>
        <w:sz w:val="16"/>
      </w:rPr>
      <w:t xml:space="preserve"> </w:t>
    </w:r>
    <w:r w:rsidRPr="005D1195">
      <w:rPr>
        <w:rFonts w:eastAsia="ＭＳ Ｐ明朝" w:hint="eastAsia"/>
        <w:sz w:val="16"/>
      </w:rPr>
      <w:t xml:space="preserve"> </w:t>
    </w:r>
    <w:r w:rsidRPr="005D1195">
      <w:rPr>
        <w:rFonts w:hint="eastAsia"/>
        <w:sz w:val="16"/>
      </w:rPr>
      <w:t xml:space="preserve">日本建築構造技術者協会　</w:t>
    </w:r>
    <w:r w:rsidR="00ED645A">
      <w:rPr>
        <w:rFonts w:hint="eastAsia"/>
        <w:sz w:val="16"/>
      </w:rPr>
      <w:t>構造アイデアコンペ</w:t>
    </w:r>
    <w:r w:rsidRPr="005D1195">
      <w:rPr>
        <w:rFonts w:hint="eastAsia"/>
        <w:sz w:val="16"/>
      </w:rPr>
      <w:t>事務局</w:t>
    </w:r>
  </w:p>
  <w:p w14:paraId="1BD3232D" w14:textId="77777777" w:rsidR="00E95C5B" w:rsidRDefault="00E95C5B">
    <w:pPr>
      <w:pStyle w:val="a4"/>
      <w:spacing w:line="200" w:lineRule="exact"/>
      <w:ind w:rightChars="-60" w:right="-126"/>
      <w:jc w:val="right"/>
      <w:rPr>
        <w:sz w:val="16"/>
      </w:rPr>
    </w:pPr>
    <w:r>
      <w:rPr>
        <w:rFonts w:hint="eastAsia"/>
        <w:sz w:val="16"/>
      </w:rPr>
      <w:t>〒</w:t>
    </w:r>
    <w:r>
      <w:rPr>
        <w:rFonts w:hint="eastAsia"/>
        <w:sz w:val="16"/>
      </w:rPr>
      <w:t>102-0075</w:t>
    </w:r>
    <w:r>
      <w:rPr>
        <w:rFonts w:hint="eastAsia"/>
        <w:sz w:val="16"/>
      </w:rPr>
      <w:t xml:space="preserve">　東京都千代田区三番町</w:t>
    </w:r>
    <w:r>
      <w:rPr>
        <w:rFonts w:hint="eastAsia"/>
        <w:sz w:val="16"/>
      </w:rPr>
      <w:t>24</w:t>
    </w:r>
    <w:r>
      <w:rPr>
        <w:rFonts w:hint="eastAsia"/>
        <w:sz w:val="16"/>
      </w:rPr>
      <w:t>番地</w:t>
    </w:r>
    <w:r>
      <w:rPr>
        <w:rFonts w:hint="eastAsia"/>
        <w:sz w:val="16"/>
      </w:rPr>
      <w:t xml:space="preserve"> </w:t>
    </w:r>
    <w:r>
      <w:rPr>
        <w:rFonts w:hint="eastAsia"/>
        <w:sz w:val="16"/>
      </w:rPr>
      <w:t>林三番町ビル</w:t>
    </w:r>
    <w:r>
      <w:rPr>
        <w:rFonts w:hint="eastAsia"/>
        <w:sz w:val="16"/>
      </w:rPr>
      <w:t>3</w:t>
    </w:r>
    <w:r>
      <w:rPr>
        <w:rFonts w:hint="eastAsia"/>
        <w:sz w:val="16"/>
      </w:rPr>
      <w:t>Ｆ</w:t>
    </w:r>
  </w:p>
  <w:p w14:paraId="0DF94766" w14:textId="77777777" w:rsidR="00E95C5B" w:rsidRDefault="00E95C5B">
    <w:pPr>
      <w:pStyle w:val="a4"/>
      <w:wordWrap w:val="0"/>
      <w:spacing w:line="200" w:lineRule="exact"/>
      <w:ind w:rightChars="-60" w:right="-126"/>
      <w:jc w:val="right"/>
      <w:rPr>
        <w:sz w:val="16"/>
      </w:rPr>
    </w:pPr>
    <w:r>
      <w:rPr>
        <w:rFonts w:hint="eastAsia"/>
        <w:sz w:val="16"/>
      </w:rPr>
      <w:t>TEL</w:t>
    </w:r>
    <w:r>
      <w:rPr>
        <w:rFonts w:hint="eastAsia"/>
        <w:sz w:val="16"/>
      </w:rPr>
      <w:t>：</w:t>
    </w:r>
    <w:r>
      <w:rPr>
        <w:rFonts w:hint="eastAsia"/>
        <w:sz w:val="16"/>
      </w:rPr>
      <w:t>03-3262-8498</w:t>
    </w:r>
    <w:r>
      <w:rPr>
        <w:rFonts w:hint="eastAsia"/>
        <w:sz w:val="16"/>
      </w:rPr>
      <w:t xml:space="preserve">　</w:t>
    </w:r>
    <w:r>
      <w:rPr>
        <w:rFonts w:hint="eastAsia"/>
        <w:sz w:val="16"/>
      </w:rPr>
      <w:t>FAX</w:t>
    </w:r>
    <w:r>
      <w:rPr>
        <w:rFonts w:hint="eastAsia"/>
        <w:sz w:val="16"/>
      </w:rPr>
      <w:t>：</w:t>
    </w:r>
    <w:r>
      <w:rPr>
        <w:rFonts w:hint="eastAsia"/>
        <w:sz w:val="16"/>
      </w:rPr>
      <w:t xml:space="preserve">03-3262-8486 </w:t>
    </w:r>
  </w:p>
  <w:p w14:paraId="2F34C390" w14:textId="104C0185" w:rsidR="00E95C5B" w:rsidRDefault="00E95C5B" w:rsidP="008B77EF">
    <w:pPr>
      <w:pStyle w:val="a4"/>
      <w:spacing w:line="200" w:lineRule="exact"/>
      <w:ind w:rightChars="-60" w:right="-126"/>
      <w:jc w:val="right"/>
      <w:rPr>
        <w:sz w:val="16"/>
      </w:rPr>
    </w:pPr>
    <w:r>
      <w:rPr>
        <w:rFonts w:hint="eastAsia"/>
        <w:sz w:val="16"/>
      </w:rPr>
      <w:t>e-mail</w:t>
    </w:r>
    <w:r>
      <w:rPr>
        <w:rFonts w:hint="eastAsia"/>
        <w:sz w:val="16"/>
      </w:rPr>
      <w:t>：</w:t>
    </w:r>
    <w:r w:rsidR="00E37B32" w:rsidRPr="00E37B32">
      <w:rPr>
        <w:sz w:val="16"/>
      </w:rPr>
      <w:t>info@jsca.or.jp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F99B" w14:textId="77777777" w:rsidR="00B74C2E" w:rsidRDefault="00B74C2E">
      <w:r>
        <w:separator/>
      </w:r>
    </w:p>
  </w:footnote>
  <w:footnote w:type="continuationSeparator" w:id="0">
    <w:p w14:paraId="591DFAC4" w14:textId="77777777" w:rsidR="00B74C2E" w:rsidRDefault="00B7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6E04" w14:textId="10E60AFA" w:rsidR="00463C31" w:rsidRDefault="00463C31" w:rsidP="00463C31">
    <w:pPr>
      <w:pStyle w:val="a3"/>
      <w:jc w:val="right"/>
    </w:pPr>
    <w:r>
      <w:rPr>
        <w:rFonts w:hint="eastAsia"/>
      </w:rPr>
      <w:t>20</w:t>
    </w:r>
    <w:r w:rsidR="006D2161">
      <w:rPr>
        <w:rFonts w:hint="eastAsia"/>
      </w:rPr>
      <w:t>2</w:t>
    </w:r>
    <w:r w:rsidR="00064452">
      <w:rPr>
        <w:rFonts w:hint="eastAsia"/>
      </w:rPr>
      <w:t>5</w:t>
    </w:r>
    <w:r>
      <w:rPr>
        <w:rFonts w:hint="eastAsia"/>
      </w:rPr>
      <w:t>年</w:t>
    </w:r>
    <w:r w:rsidR="006B104C">
      <w:rPr>
        <w:rFonts w:hint="eastAsia"/>
      </w:rPr>
      <w:t xml:space="preserve">　</w:t>
    </w:r>
    <w:r w:rsidR="00385FBC">
      <w:rPr>
        <w:rFonts w:hint="eastAsia"/>
      </w:rPr>
      <w:t>月</w:t>
    </w:r>
    <w:r w:rsidR="006B104C">
      <w:rPr>
        <w:rFonts w:hint="eastAsia"/>
      </w:rPr>
      <w:t xml:space="preserve">　　</w:t>
    </w:r>
    <w:r w:rsidR="00385FBC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21B9"/>
    <w:multiLevelType w:val="hybridMultilevel"/>
    <w:tmpl w:val="01E05110"/>
    <w:lvl w:ilvl="0" w:tplc="0409000F">
      <w:start w:val="1"/>
      <w:numFmt w:val="decimal"/>
      <w:lvlText w:val="%1."/>
      <w:lvlJc w:val="left"/>
      <w:pPr>
        <w:tabs>
          <w:tab w:val="num" w:pos="952"/>
        </w:tabs>
        <w:ind w:left="95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" w15:restartNumberingAfterBreak="0">
    <w:nsid w:val="109D0090"/>
    <w:multiLevelType w:val="hybridMultilevel"/>
    <w:tmpl w:val="26CCD148"/>
    <w:lvl w:ilvl="0" w:tplc="6BE216E8">
      <w:start w:val="1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" w15:restartNumberingAfterBreak="0">
    <w:nsid w:val="134E501E"/>
    <w:multiLevelType w:val="hybridMultilevel"/>
    <w:tmpl w:val="DF94CF76"/>
    <w:lvl w:ilvl="0" w:tplc="E9F644FC">
      <w:start w:val="1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" w15:restartNumberingAfterBreak="0">
    <w:nsid w:val="17F2600B"/>
    <w:multiLevelType w:val="hybridMultilevel"/>
    <w:tmpl w:val="6518BA96"/>
    <w:lvl w:ilvl="0" w:tplc="CD90B4A4">
      <w:start w:val="1"/>
      <w:numFmt w:val="bullet"/>
      <w:lvlText w:val="・"/>
      <w:lvlJc w:val="left"/>
      <w:pPr>
        <w:tabs>
          <w:tab w:val="num" w:pos="892"/>
        </w:tabs>
        <w:ind w:left="892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</w:abstractNum>
  <w:abstractNum w:abstractNumId="4" w15:restartNumberingAfterBreak="0">
    <w:nsid w:val="1F942535"/>
    <w:multiLevelType w:val="hybridMultilevel"/>
    <w:tmpl w:val="3F261F68"/>
    <w:lvl w:ilvl="0" w:tplc="0409000F">
      <w:start w:val="1"/>
      <w:numFmt w:val="decimal"/>
      <w:lvlText w:val="%1."/>
      <w:lvlJc w:val="left"/>
      <w:pPr>
        <w:tabs>
          <w:tab w:val="num" w:pos="952"/>
        </w:tabs>
        <w:ind w:left="95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5" w15:restartNumberingAfterBreak="0">
    <w:nsid w:val="3770070E"/>
    <w:multiLevelType w:val="hybridMultilevel"/>
    <w:tmpl w:val="D1321EA0"/>
    <w:lvl w:ilvl="0" w:tplc="6442BEF2">
      <w:start w:val="11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6" w15:restartNumberingAfterBreak="0">
    <w:nsid w:val="4CFF1927"/>
    <w:multiLevelType w:val="hybridMultilevel"/>
    <w:tmpl w:val="6518BA96"/>
    <w:lvl w:ilvl="0" w:tplc="0409000F">
      <w:start w:val="1"/>
      <w:numFmt w:val="decimal"/>
      <w:lvlText w:val="%1."/>
      <w:lvlJc w:val="left"/>
      <w:pPr>
        <w:tabs>
          <w:tab w:val="num" w:pos="952"/>
        </w:tabs>
        <w:ind w:left="952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</w:abstractNum>
  <w:abstractNum w:abstractNumId="7" w15:restartNumberingAfterBreak="0">
    <w:nsid w:val="55EE549E"/>
    <w:multiLevelType w:val="hybridMultilevel"/>
    <w:tmpl w:val="1DF4A06E"/>
    <w:lvl w:ilvl="0" w:tplc="8ECE1E8A">
      <w:start w:val="1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5A8E38C5"/>
    <w:multiLevelType w:val="singleLevel"/>
    <w:tmpl w:val="59FA48E0"/>
    <w:lvl w:ilvl="0">
      <w:numFmt w:val="bullet"/>
      <w:lvlText w:val="・"/>
      <w:lvlJc w:val="left"/>
      <w:pPr>
        <w:tabs>
          <w:tab w:val="num" w:pos="953"/>
        </w:tabs>
        <w:ind w:left="953" w:hanging="105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613B604F"/>
    <w:multiLevelType w:val="hybridMultilevel"/>
    <w:tmpl w:val="2BD882EE"/>
    <w:lvl w:ilvl="0" w:tplc="162E1F96">
      <w:start w:val="5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10" w15:restartNumberingAfterBreak="0">
    <w:nsid w:val="61C74812"/>
    <w:multiLevelType w:val="hybridMultilevel"/>
    <w:tmpl w:val="6518BA96"/>
    <w:lvl w:ilvl="0" w:tplc="0409000F">
      <w:start w:val="1"/>
      <w:numFmt w:val="decimal"/>
      <w:lvlText w:val="%1."/>
      <w:lvlJc w:val="left"/>
      <w:pPr>
        <w:tabs>
          <w:tab w:val="num" w:pos="952"/>
        </w:tabs>
        <w:ind w:left="952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</w:abstractNum>
  <w:abstractNum w:abstractNumId="11" w15:restartNumberingAfterBreak="0">
    <w:nsid w:val="6FC9374B"/>
    <w:multiLevelType w:val="hybridMultilevel"/>
    <w:tmpl w:val="B44687E2"/>
    <w:lvl w:ilvl="0" w:tplc="442A9580">
      <w:start w:val="5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2" w15:restartNumberingAfterBreak="0">
    <w:nsid w:val="74B62E6A"/>
    <w:multiLevelType w:val="hybridMultilevel"/>
    <w:tmpl w:val="6518BA96"/>
    <w:lvl w:ilvl="0" w:tplc="CD90B4A4">
      <w:start w:val="1"/>
      <w:numFmt w:val="bullet"/>
      <w:lvlText w:val="・"/>
      <w:lvlJc w:val="left"/>
      <w:pPr>
        <w:tabs>
          <w:tab w:val="num" w:pos="892"/>
        </w:tabs>
        <w:ind w:left="892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</w:abstractNum>
  <w:num w:numId="1" w16cid:durableId="2037735855">
    <w:abstractNumId w:val="8"/>
  </w:num>
  <w:num w:numId="2" w16cid:durableId="147477023">
    <w:abstractNumId w:val="2"/>
  </w:num>
  <w:num w:numId="3" w16cid:durableId="235629794">
    <w:abstractNumId w:val="9"/>
  </w:num>
  <w:num w:numId="4" w16cid:durableId="314139895">
    <w:abstractNumId w:val="12"/>
  </w:num>
  <w:num w:numId="5" w16cid:durableId="2083869011">
    <w:abstractNumId w:val="10"/>
  </w:num>
  <w:num w:numId="6" w16cid:durableId="198976151">
    <w:abstractNumId w:val="3"/>
  </w:num>
  <w:num w:numId="7" w16cid:durableId="1952514310">
    <w:abstractNumId w:val="6"/>
  </w:num>
  <w:num w:numId="8" w16cid:durableId="634337123">
    <w:abstractNumId w:val="4"/>
  </w:num>
  <w:num w:numId="9" w16cid:durableId="1942377351">
    <w:abstractNumId w:val="0"/>
  </w:num>
  <w:num w:numId="10" w16cid:durableId="280454421">
    <w:abstractNumId w:val="7"/>
  </w:num>
  <w:num w:numId="11" w16cid:durableId="483356450">
    <w:abstractNumId w:val="1"/>
  </w:num>
  <w:num w:numId="12" w16cid:durableId="326396765">
    <w:abstractNumId w:val="5"/>
  </w:num>
  <w:num w:numId="13" w16cid:durableId="650447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4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57"/>
    <w:rsid w:val="00027D0A"/>
    <w:rsid w:val="000350A0"/>
    <w:rsid w:val="000361B8"/>
    <w:rsid w:val="000374BE"/>
    <w:rsid w:val="0005063B"/>
    <w:rsid w:val="00064452"/>
    <w:rsid w:val="00064CBE"/>
    <w:rsid w:val="000A7871"/>
    <w:rsid w:val="000D1965"/>
    <w:rsid w:val="000E4526"/>
    <w:rsid w:val="000F2567"/>
    <w:rsid w:val="000F53D3"/>
    <w:rsid w:val="0012404F"/>
    <w:rsid w:val="00131392"/>
    <w:rsid w:val="00132132"/>
    <w:rsid w:val="00142864"/>
    <w:rsid w:val="001628A0"/>
    <w:rsid w:val="001642D9"/>
    <w:rsid w:val="00177757"/>
    <w:rsid w:val="00182463"/>
    <w:rsid w:val="001C5E63"/>
    <w:rsid w:val="001E631A"/>
    <w:rsid w:val="002024DE"/>
    <w:rsid w:val="00202E07"/>
    <w:rsid w:val="0022089B"/>
    <w:rsid w:val="002273C4"/>
    <w:rsid w:val="00275165"/>
    <w:rsid w:val="00277064"/>
    <w:rsid w:val="00283AAA"/>
    <w:rsid w:val="002B095F"/>
    <w:rsid w:val="002C63AB"/>
    <w:rsid w:val="002D4847"/>
    <w:rsid w:val="002D6283"/>
    <w:rsid w:val="002E2C62"/>
    <w:rsid w:val="002F29EF"/>
    <w:rsid w:val="0032794D"/>
    <w:rsid w:val="003414DF"/>
    <w:rsid w:val="0034209F"/>
    <w:rsid w:val="00342F6F"/>
    <w:rsid w:val="00343DAD"/>
    <w:rsid w:val="00346D69"/>
    <w:rsid w:val="00356358"/>
    <w:rsid w:val="00384608"/>
    <w:rsid w:val="00385FBC"/>
    <w:rsid w:val="00393CCE"/>
    <w:rsid w:val="003A5D8D"/>
    <w:rsid w:val="003A5EEC"/>
    <w:rsid w:val="003C66E9"/>
    <w:rsid w:val="003D6871"/>
    <w:rsid w:val="003E53B7"/>
    <w:rsid w:val="003F1E62"/>
    <w:rsid w:val="003F5421"/>
    <w:rsid w:val="00407722"/>
    <w:rsid w:val="00423859"/>
    <w:rsid w:val="00430FD9"/>
    <w:rsid w:val="00463C31"/>
    <w:rsid w:val="0047097E"/>
    <w:rsid w:val="00475EA7"/>
    <w:rsid w:val="004842F7"/>
    <w:rsid w:val="00485937"/>
    <w:rsid w:val="004B1EAC"/>
    <w:rsid w:val="004C3B78"/>
    <w:rsid w:val="004C70FA"/>
    <w:rsid w:val="004D5603"/>
    <w:rsid w:val="004D72A3"/>
    <w:rsid w:val="004E40EB"/>
    <w:rsid w:val="004F0804"/>
    <w:rsid w:val="0051393E"/>
    <w:rsid w:val="005148AD"/>
    <w:rsid w:val="00523BC1"/>
    <w:rsid w:val="0052774D"/>
    <w:rsid w:val="005373AF"/>
    <w:rsid w:val="00562E89"/>
    <w:rsid w:val="005A272A"/>
    <w:rsid w:val="005B5C78"/>
    <w:rsid w:val="005C04A8"/>
    <w:rsid w:val="005D1195"/>
    <w:rsid w:val="005D3575"/>
    <w:rsid w:val="005E47C9"/>
    <w:rsid w:val="005E59DF"/>
    <w:rsid w:val="006029FF"/>
    <w:rsid w:val="006036C4"/>
    <w:rsid w:val="006133E1"/>
    <w:rsid w:val="006325C9"/>
    <w:rsid w:val="00665726"/>
    <w:rsid w:val="00677B9D"/>
    <w:rsid w:val="006903DC"/>
    <w:rsid w:val="006A064F"/>
    <w:rsid w:val="006B104C"/>
    <w:rsid w:val="006B4BB3"/>
    <w:rsid w:val="006B746B"/>
    <w:rsid w:val="006D0A7C"/>
    <w:rsid w:val="006D2161"/>
    <w:rsid w:val="00704EEE"/>
    <w:rsid w:val="00724CDD"/>
    <w:rsid w:val="00742D7C"/>
    <w:rsid w:val="007444AB"/>
    <w:rsid w:val="007560CC"/>
    <w:rsid w:val="007808FA"/>
    <w:rsid w:val="0078160D"/>
    <w:rsid w:val="00785B5A"/>
    <w:rsid w:val="007B76EA"/>
    <w:rsid w:val="007C7AA4"/>
    <w:rsid w:val="007E40BA"/>
    <w:rsid w:val="007E5FE7"/>
    <w:rsid w:val="007E7E8C"/>
    <w:rsid w:val="00803D2C"/>
    <w:rsid w:val="008114B7"/>
    <w:rsid w:val="00815BE0"/>
    <w:rsid w:val="008169D8"/>
    <w:rsid w:val="00825063"/>
    <w:rsid w:val="008458D9"/>
    <w:rsid w:val="0085397F"/>
    <w:rsid w:val="008A64D2"/>
    <w:rsid w:val="008A7A2B"/>
    <w:rsid w:val="008B77EF"/>
    <w:rsid w:val="008D2197"/>
    <w:rsid w:val="008E101D"/>
    <w:rsid w:val="00903E6C"/>
    <w:rsid w:val="009042C0"/>
    <w:rsid w:val="00917350"/>
    <w:rsid w:val="00931319"/>
    <w:rsid w:val="00942FF6"/>
    <w:rsid w:val="009664FF"/>
    <w:rsid w:val="00970475"/>
    <w:rsid w:val="00973BF3"/>
    <w:rsid w:val="0098418E"/>
    <w:rsid w:val="0098765C"/>
    <w:rsid w:val="009A0C8C"/>
    <w:rsid w:val="009A310C"/>
    <w:rsid w:val="009A45E3"/>
    <w:rsid w:val="009A62AF"/>
    <w:rsid w:val="009B7C98"/>
    <w:rsid w:val="009D3891"/>
    <w:rsid w:val="009E39B4"/>
    <w:rsid w:val="009E5010"/>
    <w:rsid w:val="00A03237"/>
    <w:rsid w:val="00A07F75"/>
    <w:rsid w:val="00A225A5"/>
    <w:rsid w:val="00A3146F"/>
    <w:rsid w:val="00A34BCD"/>
    <w:rsid w:val="00A35008"/>
    <w:rsid w:val="00A367D6"/>
    <w:rsid w:val="00A37CAE"/>
    <w:rsid w:val="00A42E09"/>
    <w:rsid w:val="00A453F1"/>
    <w:rsid w:val="00A45F3A"/>
    <w:rsid w:val="00A55F31"/>
    <w:rsid w:val="00A97856"/>
    <w:rsid w:val="00AB5A0C"/>
    <w:rsid w:val="00AF0099"/>
    <w:rsid w:val="00B20A86"/>
    <w:rsid w:val="00B37EEA"/>
    <w:rsid w:val="00B45CF9"/>
    <w:rsid w:val="00B477A0"/>
    <w:rsid w:val="00B47DA0"/>
    <w:rsid w:val="00B65C2A"/>
    <w:rsid w:val="00B67F99"/>
    <w:rsid w:val="00B73840"/>
    <w:rsid w:val="00B74C2E"/>
    <w:rsid w:val="00B932CB"/>
    <w:rsid w:val="00BB09E2"/>
    <w:rsid w:val="00BB396A"/>
    <w:rsid w:val="00BB5CFB"/>
    <w:rsid w:val="00BD1431"/>
    <w:rsid w:val="00BD4A83"/>
    <w:rsid w:val="00BD5875"/>
    <w:rsid w:val="00BE2AE0"/>
    <w:rsid w:val="00BF4060"/>
    <w:rsid w:val="00BF52B2"/>
    <w:rsid w:val="00C16F02"/>
    <w:rsid w:val="00C2536F"/>
    <w:rsid w:val="00C340DF"/>
    <w:rsid w:val="00C452AD"/>
    <w:rsid w:val="00C67236"/>
    <w:rsid w:val="00C733C1"/>
    <w:rsid w:val="00C841D5"/>
    <w:rsid w:val="00C967BD"/>
    <w:rsid w:val="00CB77BF"/>
    <w:rsid w:val="00CC0374"/>
    <w:rsid w:val="00CF5109"/>
    <w:rsid w:val="00CF5704"/>
    <w:rsid w:val="00D10279"/>
    <w:rsid w:val="00D11A20"/>
    <w:rsid w:val="00D200CA"/>
    <w:rsid w:val="00D275DF"/>
    <w:rsid w:val="00D34819"/>
    <w:rsid w:val="00D40381"/>
    <w:rsid w:val="00D50257"/>
    <w:rsid w:val="00D53CCB"/>
    <w:rsid w:val="00D605CA"/>
    <w:rsid w:val="00D73642"/>
    <w:rsid w:val="00D82203"/>
    <w:rsid w:val="00D84D8A"/>
    <w:rsid w:val="00D8772A"/>
    <w:rsid w:val="00D973E3"/>
    <w:rsid w:val="00DC03AC"/>
    <w:rsid w:val="00DC452C"/>
    <w:rsid w:val="00DF059B"/>
    <w:rsid w:val="00DF1132"/>
    <w:rsid w:val="00E37B32"/>
    <w:rsid w:val="00E40D1D"/>
    <w:rsid w:val="00E50999"/>
    <w:rsid w:val="00E65AF7"/>
    <w:rsid w:val="00E82C46"/>
    <w:rsid w:val="00E95C5B"/>
    <w:rsid w:val="00EC4A39"/>
    <w:rsid w:val="00ED41B0"/>
    <w:rsid w:val="00ED645A"/>
    <w:rsid w:val="00EE4366"/>
    <w:rsid w:val="00EE494A"/>
    <w:rsid w:val="00EF4A31"/>
    <w:rsid w:val="00F01AA1"/>
    <w:rsid w:val="00F05EF4"/>
    <w:rsid w:val="00F0624D"/>
    <w:rsid w:val="00F552C3"/>
    <w:rsid w:val="00F763DE"/>
    <w:rsid w:val="00F93E6B"/>
    <w:rsid w:val="00FC1D8B"/>
    <w:rsid w:val="00FD05F3"/>
    <w:rsid w:val="00FE414A"/>
    <w:rsid w:val="00FE6A25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FECB76E"/>
  <w15:chartTrackingRefBased/>
  <w15:docId w15:val="{831F1EB2-8187-4DC2-8031-FF1C5B76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8B77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64D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A64D2"/>
    <w:rPr>
      <w:rFonts w:ascii="Arial" w:eastAsia="ＭＳ ゴシック" w:hAnsi="Arial" w:cs="Times New Roman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E2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sca.or.jp/inqui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01&#20250;&#31038;&#20849;&#36890;\FAX&#31038;&#20869;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FAX社内新.dot</Template>
  <TotalTime>18</TotalTime>
  <Pages>1</Pages>
  <Words>443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構造デザイン発表会発表申込書</vt:lpstr>
      <vt:lpstr>構造デザイン発表会発表申込書</vt:lpstr>
    </vt:vector>
  </TitlesOfParts>
  <Company>情報センター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構造デザイン発表会発表申込書</dc:title>
  <dc:subject/>
  <dc:creator>JSCA構造デザイン委員会</dc:creator>
  <cp:keywords/>
  <cp:lastModifiedBy>原 健一郎</cp:lastModifiedBy>
  <cp:revision>26</cp:revision>
  <cp:lastPrinted>2021-06-24T08:47:00Z</cp:lastPrinted>
  <dcterms:created xsi:type="dcterms:W3CDTF">2025-04-21T13:04:00Z</dcterms:created>
  <dcterms:modified xsi:type="dcterms:W3CDTF">2025-06-18T00:17:00Z</dcterms:modified>
</cp:coreProperties>
</file>